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02" w:rsidRPr="000B7820" w:rsidRDefault="00F74102" w:rsidP="00F74102">
      <w:pPr>
        <w:pStyle w:val="Address"/>
        <w:ind w:left="5760"/>
        <w:rPr>
          <w:sz w:val="22"/>
          <w:szCs w:val="24"/>
        </w:rPr>
      </w:pPr>
      <w:r w:rsidRPr="000B7820">
        <w:rPr>
          <w:sz w:val="22"/>
          <w:szCs w:val="24"/>
        </w:rPr>
        <w:t>Leader of Web Team</w:t>
      </w:r>
    </w:p>
    <w:p w:rsidR="00F74102" w:rsidRPr="000B7820" w:rsidRDefault="00F74102" w:rsidP="00F74102">
      <w:pPr>
        <w:pStyle w:val="Address"/>
        <w:ind w:left="5760"/>
        <w:rPr>
          <w:sz w:val="22"/>
          <w:szCs w:val="24"/>
        </w:rPr>
      </w:pPr>
      <w:r w:rsidRPr="000B7820">
        <w:rPr>
          <w:sz w:val="22"/>
          <w:szCs w:val="24"/>
        </w:rPr>
        <w:t>University of Sri Jayewardenepura</w:t>
      </w:r>
    </w:p>
    <w:p w:rsidR="00F74102" w:rsidRPr="000B7820" w:rsidRDefault="004D2CC7" w:rsidP="00F74102">
      <w:pPr>
        <w:pStyle w:val="Address"/>
        <w:ind w:left="5760"/>
        <w:rPr>
          <w:sz w:val="22"/>
          <w:szCs w:val="24"/>
        </w:rPr>
      </w:pPr>
      <w:hyperlink r:id="rId9" w:history="1">
        <w:r w:rsidR="00F74102" w:rsidRPr="000B7820">
          <w:rPr>
            <w:rStyle w:val="Hyperlink"/>
            <w:sz w:val="22"/>
            <w:szCs w:val="24"/>
          </w:rPr>
          <w:t>hiran@sjp.ac.lk</w:t>
        </w:r>
      </w:hyperlink>
      <w:r w:rsidR="00F74102" w:rsidRPr="000B7820">
        <w:rPr>
          <w:sz w:val="22"/>
          <w:szCs w:val="24"/>
        </w:rPr>
        <w:t xml:space="preserve"> </w:t>
      </w:r>
    </w:p>
    <w:p w:rsidR="00F74102" w:rsidRPr="000B7820" w:rsidRDefault="004D2CC7" w:rsidP="00F74102">
      <w:pPr>
        <w:pStyle w:val="Date"/>
        <w:ind w:left="5760"/>
        <w:rPr>
          <w:sz w:val="22"/>
          <w:szCs w:val="24"/>
        </w:rPr>
      </w:pPr>
      <w:sdt>
        <w:sdtPr>
          <w:rPr>
            <w:sz w:val="22"/>
            <w:szCs w:val="24"/>
          </w:rPr>
          <w:alias w:val="Date"/>
          <w:tag w:val="Date"/>
          <w:id w:val="291875907"/>
          <w:placeholder>
            <w:docPart w:val="365BFE6494C449988B4D95CF88BA2A2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10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7067">
            <w:rPr>
              <w:sz w:val="22"/>
              <w:szCs w:val="24"/>
            </w:rPr>
            <w:t>October 15, 2019</w:t>
          </w:r>
        </w:sdtContent>
      </w:sdt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>Vice Chancellor</w:t>
      </w:r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 xml:space="preserve">University of Sri </w:t>
      </w:r>
      <w:proofErr w:type="spellStart"/>
      <w:r w:rsidRPr="000B7820">
        <w:rPr>
          <w:sz w:val="22"/>
          <w:szCs w:val="24"/>
        </w:rPr>
        <w:t>Jayewardnepura</w:t>
      </w:r>
      <w:proofErr w:type="spellEnd"/>
    </w:p>
    <w:p w:rsidR="00F74102" w:rsidRPr="000B7820" w:rsidRDefault="00F74102" w:rsidP="00F74102">
      <w:pPr>
        <w:pStyle w:val="Address"/>
        <w:rPr>
          <w:sz w:val="22"/>
          <w:szCs w:val="24"/>
        </w:rPr>
      </w:pPr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>Through</w:t>
      </w:r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>Dean, Faculty of Humanities and Social Sciences</w:t>
      </w:r>
    </w:p>
    <w:p w:rsidR="00F74102" w:rsidRPr="00A3716F" w:rsidRDefault="00F74102" w:rsidP="00F74102">
      <w:pPr>
        <w:pStyle w:val="Salutation"/>
        <w:rPr>
          <w:sz w:val="22"/>
          <w:szCs w:val="24"/>
        </w:rPr>
      </w:pPr>
      <w:r w:rsidRPr="000B7820">
        <w:rPr>
          <w:sz w:val="22"/>
          <w:szCs w:val="24"/>
        </w:rPr>
        <w:t xml:space="preserve">Dear Sir, </w:t>
      </w:r>
      <w:r>
        <w:rPr>
          <w:sz w:val="22"/>
          <w:szCs w:val="24"/>
        </w:rPr>
        <w:br/>
      </w:r>
      <w:r w:rsidR="00461D9F">
        <w:rPr>
          <w:b/>
          <w:bCs/>
          <w:sz w:val="24"/>
          <w:szCs w:val="28"/>
        </w:rPr>
        <w:t>Extend the service</w:t>
      </w:r>
      <w:r w:rsidRPr="005D0A0E">
        <w:rPr>
          <w:b/>
          <w:bCs/>
          <w:sz w:val="24"/>
          <w:szCs w:val="28"/>
        </w:rPr>
        <w:t xml:space="preserve"> - Ms. </w:t>
      </w:r>
      <w:proofErr w:type="spellStart"/>
      <w:r w:rsidRPr="005D0A0E">
        <w:rPr>
          <w:b/>
          <w:bCs/>
          <w:sz w:val="24"/>
          <w:szCs w:val="28"/>
        </w:rPr>
        <w:t>Dissanayakalage</w:t>
      </w:r>
      <w:proofErr w:type="spellEnd"/>
      <w:r w:rsidRPr="005D0A0E">
        <w:rPr>
          <w:b/>
          <w:bCs/>
          <w:sz w:val="24"/>
          <w:szCs w:val="28"/>
        </w:rPr>
        <w:t xml:space="preserve"> </w:t>
      </w:r>
      <w:proofErr w:type="spellStart"/>
      <w:r w:rsidRPr="005D0A0E">
        <w:rPr>
          <w:b/>
          <w:bCs/>
          <w:sz w:val="24"/>
          <w:szCs w:val="28"/>
        </w:rPr>
        <w:t>Tharaka</w:t>
      </w:r>
      <w:proofErr w:type="spellEnd"/>
      <w:r w:rsidRPr="005D0A0E">
        <w:rPr>
          <w:b/>
          <w:bCs/>
          <w:sz w:val="24"/>
          <w:szCs w:val="28"/>
        </w:rPr>
        <w:t xml:space="preserve"> </w:t>
      </w:r>
      <w:proofErr w:type="spellStart"/>
      <w:r w:rsidRPr="005D0A0E">
        <w:rPr>
          <w:b/>
          <w:bCs/>
          <w:sz w:val="24"/>
          <w:szCs w:val="28"/>
        </w:rPr>
        <w:t>Harshani</w:t>
      </w:r>
      <w:proofErr w:type="spellEnd"/>
      <w:r w:rsidRPr="005D0A0E">
        <w:rPr>
          <w:b/>
          <w:bCs/>
          <w:sz w:val="24"/>
          <w:szCs w:val="28"/>
        </w:rPr>
        <w:t xml:space="preserve"> </w:t>
      </w:r>
      <w:proofErr w:type="spellStart"/>
      <w:r w:rsidRPr="005D0A0E">
        <w:rPr>
          <w:b/>
          <w:bCs/>
          <w:sz w:val="24"/>
          <w:szCs w:val="28"/>
        </w:rPr>
        <w:t>Ananda</w:t>
      </w:r>
      <w:proofErr w:type="spellEnd"/>
    </w:p>
    <w:p w:rsidR="00F74102" w:rsidRPr="000B7820" w:rsidRDefault="00F74102" w:rsidP="00F74102">
      <w:pPr>
        <w:pStyle w:val="Address"/>
        <w:rPr>
          <w:sz w:val="22"/>
          <w:szCs w:val="24"/>
        </w:rPr>
      </w:pPr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 xml:space="preserve">Ms. </w:t>
      </w:r>
      <w:proofErr w:type="spellStart"/>
      <w:r w:rsidRPr="000B7820">
        <w:rPr>
          <w:sz w:val="22"/>
          <w:szCs w:val="24"/>
        </w:rPr>
        <w:t>Dissanayakalage</w:t>
      </w:r>
      <w:proofErr w:type="spellEnd"/>
      <w:r w:rsidRPr="000B7820">
        <w:rPr>
          <w:sz w:val="22"/>
          <w:szCs w:val="24"/>
        </w:rPr>
        <w:t xml:space="preserve"> </w:t>
      </w:r>
      <w:proofErr w:type="spellStart"/>
      <w:r w:rsidRPr="000B7820">
        <w:rPr>
          <w:sz w:val="22"/>
          <w:szCs w:val="24"/>
        </w:rPr>
        <w:t>Tharaka</w:t>
      </w:r>
      <w:proofErr w:type="spellEnd"/>
      <w:r w:rsidRPr="000B7820">
        <w:rPr>
          <w:sz w:val="22"/>
          <w:szCs w:val="24"/>
        </w:rPr>
        <w:t xml:space="preserve"> </w:t>
      </w:r>
      <w:proofErr w:type="spellStart"/>
      <w:r w:rsidRPr="000B7820">
        <w:rPr>
          <w:sz w:val="22"/>
          <w:szCs w:val="24"/>
        </w:rPr>
        <w:t>Harshani</w:t>
      </w:r>
      <w:proofErr w:type="spellEnd"/>
      <w:r w:rsidRPr="000B7820">
        <w:rPr>
          <w:sz w:val="22"/>
          <w:szCs w:val="24"/>
        </w:rPr>
        <w:t xml:space="preserve"> </w:t>
      </w:r>
      <w:proofErr w:type="spellStart"/>
      <w:r w:rsidRPr="000B7820">
        <w:rPr>
          <w:sz w:val="22"/>
          <w:szCs w:val="24"/>
        </w:rPr>
        <w:t>Ananda</w:t>
      </w:r>
      <w:proofErr w:type="spellEnd"/>
      <w:r>
        <w:rPr>
          <w:sz w:val="22"/>
          <w:szCs w:val="24"/>
        </w:rPr>
        <w:t xml:space="preserve"> is working as a Temporary Demonstrator. She involves in </w:t>
      </w:r>
      <w:r w:rsidRPr="000B7820">
        <w:rPr>
          <w:sz w:val="22"/>
          <w:szCs w:val="24"/>
        </w:rPr>
        <w:t>Content writing and creation of webpages of Faculty of Humanities and Social Sciences website under the i</w:t>
      </w:r>
      <w:r>
        <w:rPr>
          <w:sz w:val="22"/>
          <w:szCs w:val="24"/>
        </w:rPr>
        <w:t xml:space="preserve">nstruction of Dean, Faculty of Humanities and Social Sciences, </w:t>
      </w:r>
      <w:r w:rsidRPr="000B7820">
        <w:rPr>
          <w:sz w:val="22"/>
          <w:szCs w:val="24"/>
        </w:rPr>
        <w:t xml:space="preserve">attached to the web office of the University.  </w:t>
      </w:r>
      <w:r>
        <w:rPr>
          <w:sz w:val="22"/>
          <w:szCs w:val="24"/>
        </w:rPr>
        <w:t xml:space="preserve">Her term of appointment finishes on </w:t>
      </w:r>
      <w:r w:rsidRPr="000B7820">
        <w:rPr>
          <w:sz w:val="22"/>
          <w:szCs w:val="24"/>
        </w:rPr>
        <w:t>5 October 201</w:t>
      </w:r>
      <w:r w:rsidR="00F27067">
        <w:rPr>
          <w:sz w:val="22"/>
          <w:szCs w:val="24"/>
        </w:rPr>
        <w:t>9</w:t>
      </w:r>
      <w:r w:rsidRPr="000B7820">
        <w:rPr>
          <w:sz w:val="22"/>
          <w:szCs w:val="24"/>
        </w:rPr>
        <w:t xml:space="preserve">. </w:t>
      </w:r>
    </w:p>
    <w:p w:rsidR="00F74102" w:rsidRPr="000B7820" w:rsidRDefault="00F74102" w:rsidP="00F74102">
      <w:pPr>
        <w:pStyle w:val="Address"/>
        <w:rPr>
          <w:sz w:val="22"/>
          <w:szCs w:val="24"/>
        </w:rPr>
      </w:pPr>
    </w:p>
    <w:p w:rsidR="00F74102" w:rsidRDefault="00F74102" w:rsidP="00F74102">
      <w:pPr>
        <w:pStyle w:val="Address"/>
        <w:rPr>
          <w:sz w:val="22"/>
          <w:szCs w:val="24"/>
        </w:rPr>
      </w:pPr>
      <w:r>
        <w:rPr>
          <w:sz w:val="22"/>
          <w:szCs w:val="24"/>
        </w:rPr>
        <w:t xml:space="preserve">Quality of work conducted by her is good and She completes her work in time </w:t>
      </w:r>
      <w:proofErr w:type="gramStart"/>
      <w:r>
        <w:rPr>
          <w:sz w:val="22"/>
          <w:szCs w:val="24"/>
        </w:rPr>
        <w:t>and  I</w:t>
      </w:r>
      <w:proofErr w:type="gramEnd"/>
      <w:r>
        <w:rPr>
          <w:sz w:val="22"/>
          <w:szCs w:val="24"/>
        </w:rPr>
        <w:t xml:space="preserve"> recommend her extension for another year. Hence, </w:t>
      </w:r>
      <w:r w:rsidRPr="000B7820">
        <w:rPr>
          <w:sz w:val="22"/>
          <w:szCs w:val="24"/>
        </w:rPr>
        <w:t xml:space="preserve">I would be grateful if you could </w:t>
      </w:r>
      <w:r w:rsidRPr="000B7820">
        <w:rPr>
          <w:b/>
          <w:bCs/>
          <w:sz w:val="22"/>
          <w:szCs w:val="24"/>
        </w:rPr>
        <w:t xml:space="preserve">kindly </w:t>
      </w:r>
      <w:r>
        <w:rPr>
          <w:b/>
          <w:bCs/>
          <w:sz w:val="22"/>
          <w:szCs w:val="24"/>
        </w:rPr>
        <w:t xml:space="preserve">extend her </w:t>
      </w:r>
      <w:r w:rsidRPr="000B7820">
        <w:rPr>
          <w:b/>
          <w:bCs/>
          <w:sz w:val="22"/>
          <w:szCs w:val="24"/>
        </w:rPr>
        <w:t>appoint</w:t>
      </w:r>
      <w:r>
        <w:rPr>
          <w:b/>
          <w:bCs/>
          <w:sz w:val="22"/>
          <w:szCs w:val="24"/>
        </w:rPr>
        <w:t>ment</w:t>
      </w:r>
      <w:r w:rsidRPr="000B7820">
        <w:rPr>
          <w:b/>
          <w:bCs/>
          <w:sz w:val="22"/>
          <w:szCs w:val="24"/>
        </w:rPr>
        <w:t xml:space="preserve"> as a </w:t>
      </w:r>
      <w:r w:rsidR="00F27067">
        <w:rPr>
          <w:b/>
          <w:bCs/>
          <w:sz w:val="22"/>
          <w:szCs w:val="24"/>
        </w:rPr>
        <w:t xml:space="preserve">Research </w:t>
      </w:r>
      <w:bookmarkStart w:id="0" w:name="_GoBack"/>
      <w:bookmarkEnd w:id="0"/>
      <w:r w:rsidR="00F27067">
        <w:rPr>
          <w:b/>
          <w:bCs/>
          <w:sz w:val="22"/>
          <w:szCs w:val="24"/>
        </w:rPr>
        <w:t>Officer</w:t>
      </w:r>
      <w:r w:rsidR="00F27067" w:rsidRPr="000B7820">
        <w:rPr>
          <w:b/>
          <w:bCs/>
          <w:sz w:val="22"/>
          <w:szCs w:val="24"/>
        </w:rPr>
        <w:t xml:space="preserve"> from</w:t>
      </w:r>
      <w:r w:rsidRPr="000B7820">
        <w:rPr>
          <w:b/>
          <w:bCs/>
          <w:sz w:val="22"/>
          <w:szCs w:val="24"/>
        </w:rPr>
        <w:t xml:space="preserve"> 6 October </w:t>
      </w:r>
      <w:r>
        <w:rPr>
          <w:b/>
          <w:bCs/>
          <w:sz w:val="22"/>
          <w:szCs w:val="24"/>
        </w:rPr>
        <w:t>201</w:t>
      </w:r>
      <w:r w:rsidR="00F27067">
        <w:rPr>
          <w:b/>
          <w:bCs/>
          <w:sz w:val="22"/>
          <w:szCs w:val="24"/>
        </w:rPr>
        <w:t>9</w:t>
      </w:r>
      <w:r w:rsidRPr="000B7820">
        <w:rPr>
          <w:b/>
          <w:bCs/>
          <w:sz w:val="22"/>
          <w:szCs w:val="24"/>
        </w:rPr>
        <w:t xml:space="preserve"> for one year.</w:t>
      </w:r>
      <w:r w:rsidRPr="000B7820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Please note that she is currently being paid </w:t>
      </w:r>
      <w:r w:rsidRPr="000B7820">
        <w:rPr>
          <w:sz w:val="22"/>
          <w:szCs w:val="24"/>
        </w:rPr>
        <w:t>from FHSS funds or from Generated Funds of the University.</w:t>
      </w:r>
    </w:p>
    <w:p w:rsidR="00F74102" w:rsidRDefault="00F74102" w:rsidP="00F74102">
      <w:pPr>
        <w:pStyle w:val="Address"/>
        <w:rPr>
          <w:sz w:val="22"/>
          <w:szCs w:val="24"/>
        </w:rPr>
      </w:pPr>
    </w:p>
    <w:p w:rsidR="00F74102" w:rsidRDefault="00F74102" w:rsidP="00F74102">
      <w:pPr>
        <w:pStyle w:val="Address"/>
        <w:rPr>
          <w:sz w:val="22"/>
          <w:szCs w:val="24"/>
        </w:rPr>
      </w:pPr>
    </w:p>
    <w:p w:rsidR="00F74102" w:rsidRDefault="00F74102" w:rsidP="00F74102">
      <w:pPr>
        <w:pStyle w:val="Address"/>
        <w:rPr>
          <w:sz w:val="22"/>
          <w:szCs w:val="24"/>
        </w:rPr>
      </w:pPr>
    </w:p>
    <w:p w:rsidR="00F74102" w:rsidRDefault="00F74102" w:rsidP="00F74102">
      <w:pPr>
        <w:pStyle w:val="Address"/>
        <w:rPr>
          <w:sz w:val="22"/>
          <w:szCs w:val="24"/>
        </w:rPr>
      </w:pPr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 xml:space="preserve">Prof </w:t>
      </w:r>
      <w:proofErr w:type="spellStart"/>
      <w:r w:rsidRPr="000B7820">
        <w:rPr>
          <w:sz w:val="22"/>
          <w:szCs w:val="24"/>
        </w:rPr>
        <w:t>Hiran</w:t>
      </w:r>
      <w:proofErr w:type="spellEnd"/>
      <w:r w:rsidRPr="000B7820">
        <w:rPr>
          <w:sz w:val="22"/>
          <w:szCs w:val="24"/>
        </w:rPr>
        <w:t xml:space="preserve"> S </w:t>
      </w:r>
      <w:proofErr w:type="spellStart"/>
      <w:r w:rsidRPr="000B7820">
        <w:rPr>
          <w:sz w:val="22"/>
          <w:szCs w:val="24"/>
        </w:rPr>
        <w:t>Amarasekera</w:t>
      </w:r>
      <w:proofErr w:type="spellEnd"/>
    </w:p>
    <w:p w:rsidR="00F74102" w:rsidRPr="000B7820" w:rsidRDefault="00F74102" w:rsidP="00F74102">
      <w:pPr>
        <w:pStyle w:val="Address"/>
        <w:rPr>
          <w:sz w:val="22"/>
          <w:szCs w:val="24"/>
        </w:rPr>
      </w:pPr>
      <w:r w:rsidRPr="000B7820">
        <w:rPr>
          <w:sz w:val="22"/>
          <w:szCs w:val="24"/>
        </w:rPr>
        <w:t>Leader of Web Team, University of Sri Jayewardenepur</w:t>
      </w:r>
      <w:r w:rsidR="00F27067">
        <w:rPr>
          <w:sz w:val="22"/>
          <w:szCs w:val="24"/>
        </w:rPr>
        <w:t>a</w:t>
      </w:r>
    </w:p>
    <w:p w:rsidR="00F74102" w:rsidRPr="000B7820" w:rsidRDefault="00F74102" w:rsidP="00F74102">
      <w:pPr>
        <w:spacing w:after="0" w:line="240" w:lineRule="auto"/>
        <w:rPr>
          <w:sz w:val="22"/>
          <w:szCs w:val="24"/>
        </w:rPr>
      </w:pPr>
    </w:p>
    <w:p w:rsidR="005A17DE" w:rsidRPr="000B7820" w:rsidRDefault="00F74102" w:rsidP="005A17DE">
      <w:pPr>
        <w:rPr>
          <w:sz w:val="18"/>
          <w:szCs w:val="20"/>
        </w:rPr>
      </w:pPr>
      <w:proofErr w:type="gramStart"/>
      <w:r w:rsidRPr="000B7820">
        <w:rPr>
          <w:sz w:val="22"/>
          <w:szCs w:val="24"/>
        </w:rPr>
        <w:t>cc</w:t>
      </w:r>
      <w:proofErr w:type="gramEnd"/>
      <w:r w:rsidRPr="000B7820">
        <w:rPr>
          <w:sz w:val="22"/>
          <w:szCs w:val="24"/>
        </w:rPr>
        <w:t xml:space="preserve">. </w:t>
      </w:r>
      <w:proofErr w:type="spellStart"/>
      <w:r w:rsidRPr="000B7820">
        <w:rPr>
          <w:sz w:val="22"/>
          <w:szCs w:val="24"/>
        </w:rPr>
        <w:t>Harsha</w:t>
      </w:r>
      <w:proofErr w:type="spellEnd"/>
      <w:r w:rsidRPr="000B7820">
        <w:rPr>
          <w:sz w:val="22"/>
          <w:szCs w:val="24"/>
        </w:rPr>
        <w:t xml:space="preserve"> </w:t>
      </w:r>
      <w:proofErr w:type="spellStart"/>
      <w:r w:rsidRPr="000B7820">
        <w:rPr>
          <w:sz w:val="22"/>
          <w:szCs w:val="24"/>
        </w:rPr>
        <w:t>Munasinghe</w:t>
      </w:r>
      <w:proofErr w:type="spellEnd"/>
      <w:r w:rsidRPr="000B7820">
        <w:rPr>
          <w:sz w:val="22"/>
          <w:szCs w:val="24"/>
        </w:rPr>
        <w:t xml:space="preserve">, Head, Center for IT Services </w:t>
      </w:r>
    </w:p>
    <w:sectPr w:rsidR="005A17DE" w:rsidRPr="000B7820">
      <w:headerReference w:type="default" r:id="rId1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C7" w:rsidRDefault="004D2CC7">
      <w:pPr>
        <w:spacing w:after="0" w:line="240" w:lineRule="auto"/>
      </w:pPr>
      <w:r>
        <w:separator/>
      </w:r>
    </w:p>
  </w:endnote>
  <w:endnote w:type="continuationSeparator" w:id="0">
    <w:p w:rsidR="004D2CC7" w:rsidRDefault="004D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C7" w:rsidRDefault="004D2CC7">
      <w:pPr>
        <w:spacing w:after="0" w:line="240" w:lineRule="auto"/>
      </w:pPr>
      <w:r>
        <w:separator/>
      </w:r>
    </w:p>
  </w:footnote>
  <w:footnote w:type="continuationSeparator" w:id="0">
    <w:p w:rsidR="004D2CC7" w:rsidRDefault="004D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79" w:rsidRPr="005E5BF9" w:rsidRDefault="008E4979" w:rsidP="005E5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73"/>
    <w:rsid w:val="0002309B"/>
    <w:rsid w:val="0002736D"/>
    <w:rsid w:val="00082370"/>
    <w:rsid w:val="000A65E6"/>
    <w:rsid w:val="000B7820"/>
    <w:rsid w:val="000F5A16"/>
    <w:rsid w:val="0010676A"/>
    <w:rsid w:val="00116941"/>
    <w:rsid w:val="0013625E"/>
    <w:rsid w:val="001F00BE"/>
    <w:rsid w:val="001F3936"/>
    <w:rsid w:val="002227D1"/>
    <w:rsid w:val="00243D7B"/>
    <w:rsid w:val="002B7253"/>
    <w:rsid w:val="003118ED"/>
    <w:rsid w:val="0033538E"/>
    <w:rsid w:val="0038542E"/>
    <w:rsid w:val="00415F95"/>
    <w:rsid w:val="00430306"/>
    <w:rsid w:val="0044191B"/>
    <w:rsid w:val="00461D9F"/>
    <w:rsid w:val="004906F6"/>
    <w:rsid w:val="004A2259"/>
    <w:rsid w:val="004B4487"/>
    <w:rsid w:val="004C422E"/>
    <w:rsid w:val="004C4DD7"/>
    <w:rsid w:val="004D2CC7"/>
    <w:rsid w:val="0056740B"/>
    <w:rsid w:val="0059698A"/>
    <w:rsid w:val="005A17DE"/>
    <w:rsid w:val="005C0865"/>
    <w:rsid w:val="005C6F4D"/>
    <w:rsid w:val="005D0A0E"/>
    <w:rsid w:val="005D1903"/>
    <w:rsid w:val="005E5BF9"/>
    <w:rsid w:val="005E7E93"/>
    <w:rsid w:val="005F5503"/>
    <w:rsid w:val="006029A8"/>
    <w:rsid w:val="006068F4"/>
    <w:rsid w:val="00646227"/>
    <w:rsid w:val="0068116A"/>
    <w:rsid w:val="00686327"/>
    <w:rsid w:val="007A3572"/>
    <w:rsid w:val="00801AA1"/>
    <w:rsid w:val="00802520"/>
    <w:rsid w:val="008726B1"/>
    <w:rsid w:val="00890658"/>
    <w:rsid w:val="00897E5D"/>
    <w:rsid w:val="008C0282"/>
    <w:rsid w:val="008C533E"/>
    <w:rsid w:val="008E4979"/>
    <w:rsid w:val="00993310"/>
    <w:rsid w:val="009A5E73"/>
    <w:rsid w:val="00A149EB"/>
    <w:rsid w:val="00A3716F"/>
    <w:rsid w:val="00A545B6"/>
    <w:rsid w:val="00AD77F0"/>
    <w:rsid w:val="00B1175D"/>
    <w:rsid w:val="00B267F7"/>
    <w:rsid w:val="00B644D9"/>
    <w:rsid w:val="00B849ED"/>
    <w:rsid w:val="00BA23D3"/>
    <w:rsid w:val="00BA7477"/>
    <w:rsid w:val="00BB3F39"/>
    <w:rsid w:val="00BC5FDF"/>
    <w:rsid w:val="00BD2EB5"/>
    <w:rsid w:val="00BE3B5D"/>
    <w:rsid w:val="00C07B06"/>
    <w:rsid w:val="00C1291A"/>
    <w:rsid w:val="00C12BFF"/>
    <w:rsid w:val="00CB0795"/>
    <w:rsid w:val="00D37851"/>
    <w:rsid w:val="00D84D15"/>
    <w:rsid w:val="00D87F03"/>
    <w:rsid w:val="00DC19ED"/>
    <w:rsid w:val="00DE621F"/>
    <w:rsid w:val="00DF2333"/>
    <w:rsid w:val="00E41566"/>
    <w:rsid w:val="00E86A21"/>
    <w:rsid w:val="00EA54D8"/>
    <w:rsid w:val="00F27067"/>
    <w:rsid w:val="00F74102"/>
    <w:rsid w:val="00FB78D6"/>
    <w:rsid w:val="00FC451D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20"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link w:val="ClosingChar"/>
    <w:qFormat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rPr>
      <w:spacing w:val="4"/>
      <w:sz w:val="20"/>
    </w:rPr>
  </w:style>
  <w:style w:type="paragraph" w:styleId="Signature">
    <w:name w:val="Signature"/>
    <w:basedOn w:val="Normal"/>
    <w:next w:val="Normal"/>
    <w:link w:val="SignatureChar"/>
    <w:qFormat/>
    <w:rsid w:val="005E7E93"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rsid w:val="005E7E93"/>
    <w:rPr>
      <w:spacing w:val="4"/>
      <w:sz w:val="20"/>
    </w:rPr>
  </w:style>
  <w:style w:type="paragraph" w:styleId="Date">
    <w:name w:val="Date"/>
    <w:basedOn w:val="Normal"/>
    <w:next w:val="Normal"/>
    <w:link w:val="DateChar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rPr>
      <w:spacing w:val="4"/>
      <w:sz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Pr>
      <w:spacing w:val="4"/>
      <w:sz w:val="20"/>
    </w:rPr>
  </w:style>
  <w:style w:type="character" w:styleId="Hyperlink">
    <w:name w:val="Hyperlink"/>
    <w:basedOn w:val="DefaultParagraphFont"/>
    <w:uiPriority w:val="99"/>
    <w:unhideWhenUsed/>
    <w:rsid w:val="005A17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21"/>
    <w:rPr>
      <w:rFonts w:ascii="Segoe UI" w:hAnsi="Segoe UI" w:cs="Segoe UI"/>
      <w:spacing w:val="4"/>
      <w:sz w:val="18"/>
      <w:szCs w:val="18"/>
    </w:rPr>
  </w:style>
  <w:style w:type="paragraph" w:customStyle="1" w:styleId="Default">
    <w:name w:val="Default"/>
    <w:rsid w:val="00BE3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iran@sjp.ac.l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Reference%20letter%20for%20professional%20employ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5BFE6494C449988B4D95CF88BA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9DEF-0D2C-4A10-AEEF-C091C3A2CE0F}"/>
      </w:docPartPr>
      <w:docPartBody>
        <w:p w:rsidR="004921C1" w:rsidRDefault="00B60005" w:rsidP="00B60005">
          <w:pPr>
            <w:pStyle w:val="365BFE6494C449988B4D95CF88BA2A2E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C0"/>
    <w:rsid w:val="000151A5"/>
    <w:rsid w:val="0019678E"/>
    <w:rsid w:val="00212500"/>
    <w:rsid w:val="00227756"/>
    <w:rsid w:val="004921C1"/>
    <w:rsid w:val="00785766"/>
    <w:rsid w:val="007B56D7"/>
    <w:rsid w:val="007C3CBD"/>
    <w:rsid w:val="00805100"/>
    <w:rsid w:val="009E5290"/>
    <w:rsid w:val="00B33A6C"/>
    <w:rsid w:val="00B60005"/>
    <w:rsid w:val="00C54703"/>
    <w:rsid w:val="00C747B2"/>
    <w:rsid w:val="00C84A99"/>
    <w:rsid w:val="00D526C0"/>
    <w:rsid w:val="00D559E2"/>
    <w:rsid w:val="00D9344C"/>
    <w:rsid w:val="00E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F3DF6F65F4BF6AD15C289CA17B6CF">
    <w:name w:val="5A5F3DF6F65F4BF6AD15C289CA17B6CF"/>
  </w:style>
  <w:style w:type="paragraph" w:customStyle="1" w:styleId="0DE93E98D41D4A57B89E8963AD9408D3">
    <w:name w:val="0DE93E98D41D4A57B89E8963AD9408D3"/>
  </w:style>
  <w:style w:type="paragraph" w:customStyle="1" w:styleId="655A2A8A315643BFBDBE690507771F43">
    <w:name w:val="655A2A8A315643BFBDBE690507771F43"/>
  </w:style>
  <w:style w:type="paragraph" w:customStyle="1" w:styleId="E4FCA097F1964E83AB4255A2C6263827">
    <w:name w:val="E4FCA097F1964E83AB4255A2C6263827"/>
  </w:style>
  <w:style w:type="paragraph" w:customStyle="1" w:styleId="CF23D36B905D41BF84FEFAE6FE9BF42C">
    <w:name w:val="CF23D36B905D41BF84FEFAE6FE9BF42C"/>
  </w:style>
  <w:style w:type="paragraph" w:customStyle="1" w:styleId="240FFCF5C3264F988DCC648B7AE57327">
    <w:name w:val="240FFCF5C3264F988DCC648B7AE573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879BF266644F21A6FFABDEC0D3176B">
    <w:name w:val="21879BF266644F21A6FFABDEC0D3176B"/>
  </w:style>
  <w:style w:type="paragraph" w:customStyle="1" w:styleId="66E8039E4EFB4A85A52BB61D03478EDF">
    <w:name w:val="66E8039E4EFB4A85A52BB61D03478EDF"/>
  </w:style>
  <w:style w:type="paragraph" w:customStyle="1" w:styleId="2F66765647384A34B003FCDCE148EA21">
    <w:name w:val="2F66765647384A34B003FCDCE148EA21"/>
  </w:style>
  <w:style w:type="paragraph" w:customStyle="1" w:styleId="3AEEDB6790C443FFB80A7D1ECBF3D7E7">
    <w:name w:val="3AEEDB6790C443FFB80A7D1ECBF3D7E7"/>
  </w:style>
  <w:style w:type="paragraph" w:customStyle="1" w:styleId="3E334D8D5EC643EE9FAA0DFC540BC1B3">
    <w:name w:val="3E334D8D5EC643EE9FAA0DFC540BC1B3"/>
  </w:style>
  <w:style w:type="paragraph" w:customStyle="1" w:styleId="D1B27DADC482412F9D7F4D1C30EF9525">
    <w:name w:val="D1B27DADC482412F9D7F4D1C30EF9525"/>
  </w:style>
  <w:style w:type="paragraph" w:customStyle="1" w:styleId="AF2D550FA5844C36AE06785BEA99F131">
    <w:name w:val="AF2D550FA5844C36AE06785BEA99F131"/>
  </w:style>
  <w:style w:type="paragraph" w:customStyle="1" w:styleId="AE5FB42A4E554E17BF6BA891D9B05AD4">
    <w:name w:val="AE5FB42A4E554E17BF6BA891D9B05AD4"/>
  </w:style>
  <w:style w:type="paragraph" w:customStyle="1" w:styleId="7EA2D58DCF394B43A6F27A9771CA0FF2">
    <w:name w:val="7EA2D58DCF394B43A6F27A9771CA0FF2"/>
  </w:style>
  <w:style w:type="paragraph" w:customStyle="1" w:styleId="2A98BC0331424EB28BEA2860603A4A86">
    <w:name w:val="2A98BC0331424EB28BEA2860603A4A86"/>
    <w:rsid w:val="00785766"/>
  </w:style>
  <w:style w:type="paragraph" w:customStyle="1" w:styleId="4B1CC89B10624BD4B3CD5CFA0EC32D9B">
    <w:name w:val="4B1CC89B10624BD4B3CD5CFA0EC32D9B"/>
    <w:rsid w:val="007B56D7"/>
  </w:style>
  <w:style w:type="paragraph" w:customStyle="1" w:styleId="365BFE6494C449988B4D95CF88BA2A2E">
    <w:name w:val="365BFE6494C449988B4D95CF88BA2A2E"/>
    <w:rsid w:val="00B60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2019-10-15T00:00:00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844B63-34C1-484C-89A2-BFD7EB43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321D-C46C-4509-A5B5-13F774B4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letter for professional employee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2018-09-05T06:59:00Z</dcterms:created>
  <dcterms:modified xsi:type="dcterms:W3CDTF">2019-10-15T06:48:00Z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TC034649389991</vt:lpwstr>
  </property>
</Properties>
</file>